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500" w:rsidRPr="005715FC" w:rsidRDefault="00131500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FF0000"/>
        </w:rPr>
      </w:pPr>
      <w:r w:rsidRPr="005715FC">
        <w:rPr>
          <w:rFonts w:ascii="Arial" w:hAnsi="Arial" w:cs="Arial"/>
          <w:b/>
          <w:bCs/>
          <w:color w:val="FF0000"/>
        </w:rPr>
        <w:t>KOMUNIKAT ORGANIZACYJNY</w:t>
      </w:r>
    </w:p>
    <w:p w:rsidR="00131500" w:rsidRDefault="00131500" w:rsidP="0063573D">
      <w:pPr>
        <w:pStyle w:val="NormalWeb"/>
        <w:spacing w:before="0" w:beforeAutospacing="0" w:after="0" w:afterAutospacing="0"/>
        <w:jc w:val="center"/>
      </w:pPr>
    </w:p>
    <w:p w:rsidR="00131500" w:rsidRDefault="00131500" w:rsidP="0063573D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bCs/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>XXVII WIMS  FINAŁ REJONU</w:t>
      </w:r>
      <w:r>
        <w:rPr>
          <w:rFonts w:ascii="Arial" w:hAnsi="Arial" w:cs="Arial"/>
          <w:b/>
          <w:bCs/>
          <w:color w:val="3366FF"/>
        </w:rPr>
        <w:t xml:space="preserve"> KALISZ W KOSZYKÓWCE CHŁOPCÓW</w:t>
      </w:r>
    </w:p>
    <w:p w:rsidR="00131500" w:rsidRPr="00540A41" w:rsidRDefault="00131500" w:rsidP="0063573D">
      <w:pPr>
        <w:pStyle w:val="NormalWeb"/>
        <w:spacing w:before="0" w:beforeAutospacing="0" w:after="0" w:afterAutospacing="0"/>
        <w:jc w:val="center"/>
        <w:rPr>
          <w:color w:val="3366FF"/>
        </w:rPr>
      </w:pPr>
      <w:r w:rsidRPr="00540A41">
        <w:rPr>
          <w:rFonts w:ascii="Arial" w:hAnsi="Arial" w:cs="Arial"/>
          <w:b/>
          <w:bCs/>
          <w:color w:val="3366FF"/>
        </w:rPr>
        <w:t xml:space="preserve"> </w:t>
      </w:r>
      <w:r>
        <w:rPr>
          <w:rFonts w:ascii="Arial" w:hAnsi="Arial" w:cs="Arial"/>
          <w:b/>
          <w:bCs/>
          <w:color w:val="3366FF"/>
        </w:rPr>
        <w:t>LICEALIADA</w:t>
      </w:r>
    </w:p>
    <w:p w:rsidR="00131500" w:rsidRPr="008A4F80" w:rsidRDefault="00131500" w:rsidP="0063573D">
      <w:pPr>
        <w:rPr>
          <w:sz w:val="10"/>
          <w:szCs w:val="10"/>
        </w:rPr>
      </w:pPr>
    </w:p>
    <w:p w:rsidR="00131500" w:rsidRDefault="00131500" w:rsidP="0063573D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b/>
          <w:bCs/>
          <w:color w:val="000000"/>
        </w:rPr>
        <w:t>ROK SZKOLNY 2025/2026</w:t>
      </w:r>
    </w:p>
    <w:p w:rsidR="00131500" w:rsidRDefault="00131500" w:rsidP="0063573D">
      <w:pPr>
        <w:spacing w:after="240"/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Termin</w:t>
      </w:r>
      <w:r>
        <w:rPr>
          <w:rFonts w:ascii="Arial" w:hAnsi="Arial" w:cs="Arial"/>
          <w:b/>
          <w:bCs/>
          <w:color w:val="000000"/>
          <w:sz w:val="22"/>
          <w:szCs w:val="22"/>
        </w:rPr>
        <w:t>:  12 lutego 2026r godz. 9.30</w:t>
      </w:r>
    </w:p>
    <w:p w:rsidR="00131500" w:rsidRDefault="00131500" w:rsidP="0063573D"/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</w:pPr>
      <w:r w:rsidRPr="00540A41">
        <w:rPr>
          <w:rFonts w:ascii="Arial" w:hAnsi="Arial" w:cs="Arial"/>
          <w:b/>
          <w:bCs/>
          <w:color w:val="000000"/>
          <w:sz w:val="22"/>
          <w:szCs w:val="22"/>
          <w:u w:val="single"/>
        </w:rPr>
        <w:t>Miejsce</w:t>
      </w:r>
      <w:r>
        <w:rPr>
          <w:rFonts w:ascii="Arial" w:hAnsi="Arial" w:cs="Arial"/>
          <w:b/>
          <w:bCs/>
          <w:color w:val="000000"/>
          <w:sz w:val="22"/>
          <w:szCs w:val="22"/>
        </w:rPr>
        <w:t>: Hala Sportowa  OSRiR w Kaliszu ul. Łódzka 29</w:t>
      </w:r>
    </w:p>
    <w:p w:rsidR="00131500" w:rsidRDefault="00131500" w:rsidP="0063573D">
      <w:pPr>
        <w:spacing w:after="240"/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UCZESTNICY: w zawodach rejonowych startują najlepsze szkoły z powiatów 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+ I i II zespół z Kalisza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Zgłoszenia należy dokonać przez system SRS i do koordynatora rejonu w celu  potwierdzenia udziału do dnia 11.02.2026r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Zawody przeprowadzone zostaną zgodnie z regulaminem XXVII  Licealiady  na rok 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szkolny 2025/2026.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          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                                                        Koordynator Rejonu Kalisz 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             </w:t>
      </w:r>
    </w:p>
    <w:p w:rsidR="00131500" w:rsidRPr="008075EF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i/>
          <w:color w:val="000000"/>
          <w:sz w:val="22"/>
          <w:szCs w:val="22"/>
        </w:rPr>
      </w:pPr>
      <w:r w:rsidRPr="008075EF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                                                                            Mirosław Dębowski</w:t>
      </w: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131500" w:rsidRDefault="00131500" w:rsidP="0063573D">
      <w:pPr>
        <w:pStyle w:val="NormalWeb"/>
        <w:spacing w:before="0" w:beforeAutospacing="0" w:after="0" w:afterAutospacing="0"/>
        <w:ind w:left="284"/>
        <w:jc w:val="both"/>
      </w:pPr>
    </w:p>
    <w:sectPr w:rsidR="00131500" w:rsidSect="00DD2C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39" w:right="567" w:bottom="1418" w:left="1077" w:header="35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500" w:rsidRDefault="00131500">
      <w:r>
        <w:separator/>
      </w:r>
    </w:p>
  </w:endnote>
  <w:endnote w:type="continuationSeparator" w:id="0">
    <w:p w:rsidR="00131500" w:rsidRDefault="001315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00" w:rsidRDefault="0013150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00" w:rsidRDefault="0013150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 w:rsidRPr="00A00420">
      <w:rPr>
        <w:rFonts w:ascii="Arial" w:hAnsi="Arial" w:cs="Arial"/>
        <w:b/>
        <w:bCs/>
        <w:smallCaps/>
        <w:color w:val="0000FF"/>
        <w:sz w:val="20"/>
      </w:rPr>
      <w:t>PROJEKT WSPÓŁFINANSOWANY PRZEZ:</w:t>
    </w:r>
  </w:p>
  <w:p w:rsidR="00131500" w:rsidRDefault="0013150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7" o:spid="_x0000_s2051" type="#_x0000_t202" style="position:absolute;left:0;text-align:left;margin-left:240.9pt;margin-top:3.95pt;width:205.5pt;height:71.2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" stroked="f" strokeweight=".5pt">
          <v:textbox>
            <w:txbxContent>
              <w:p w:rsidR="00131500" w:rsidRDefault="00131500"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8" o:spid="_x0000_i1035" type="#_x0000_t75" style="width:158.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</w:p>
  <w:p w:rsidR="00131500" w:rsidRDefault="0013150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  <w:r>
      <w:rPr>
        <w:noProof/>
      </w:rPr>
      <w:pict>
        <v:shape id="Pole tekstowe 2" o:spid="_x0000_s2052" type="#_x0000_t202" style="position:absolute;left:0;text-align:left;margin-left:74.4pt;margin-top:.45pt;width:162.75pt;height:57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" stroked="f" strokeweight=".5pt">
          <v:textbox>
            <w:txbxContent>
              <w:p w:rsidR="00131500" w:rsidRDefault="00131500">
                <w:r>
                  <w:rPr>
                    <w:noProof/>
                  </w:rPr>
                  <w:pict>
                    <v:shape id="Obraz 1" o:spid="_x0000_i1036" type="#_x0000_t75" style="width:127.8pt;height:48.6pt;visibility:visible">
                      <v:imagedata r:id="rId2" o:title=""/>
                    </v:shape>
                  </w:pict>
                </w:r>
              </w:p>
            </w:txbxContent>
          </v:textbox>
        </v:shape>
      </w:pict>
    </w:r>
  </w:p>
  <w:p w:rsidR="00131500" w:rsidRDefault="0013150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131500" w:rsidRDefault="0013150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131500" w:rsidRDefault="00131500" w:rsidP="008C282C">
    <w:pPr>
      <w:pStyle w:val="Footer"/>
      <w:ind w:firstLine="2832"/>
      <w:rPr>
        <w:rFonts w:ascii="Arial" w:hAnsi="Arial" w:cs="Arial"/>
        <w:b/>
        <w:bCs/>
        <w:smallCaps/>
        <w:color w:val="0000FF"/>
        <w:sz w:val="20"/>
      </w:rPr>
    </w:pPr>
  </w:p>
  <w:p w:rsidR="00131500" w:rsidRPr="00A00420" w:rsidRDefault="00131500" w:rsidP="008A2D3E">
    <w:pPr>
      <w:pStyle w:val="Footer"/>
      <w:rPr>
        <w:rFonts w:ascii="Arial" w:hAnsi="Arial" w:cs="Arial"/>
        <w:b/>
        <w:bCs/>
        <w:color w:val="0000FF"/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00" w:rsidRDefault="001315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500" w:rsidRDefault="00131500">
      <w:r>
        <w:separator/>
      </w:r>
    </w:p>
  </w:footnote>
  <w:footnote w:type="continuationSeparator" w:id="0">
    <w:p w:rsidR="00131500" w:rsidRDefault="001315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00" w:rsidRDefault="0013150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00" w:rsidRPr="00A00420" w:rsidRDefault="00131500">
    <w:pPr>
      <w:pStyle w:val="BodyText"/>
      <w:rPr>
        <w:rFonts w:ascii="Arial" w:hAnsi="Arial" w:cs="Arial"/>
        <w:spacing w:val="20"/>
        <w:sz w:val="24"/>
      </w:rPr>
    </w:pPr>
    <w:r w:rsidRPr="00A00420">
      <w:rPr>
        <w:rFonts w:ascii="Arial" w:hAnsi="Arial" w:cs="Arial"/>
        <w:spacing w:val="20"/>
        <w:sz w:val="24"/>
      </w:rPr>
      <w:t>XX</w:t>
    </w:r>
    <w:r>
      <w:rPr>
        <w:rFonts w:ascii="Arial" w:hAnsi="Arial" w:cs="Arial"/>
        <w:spacing w:val="20"/>
        <w:sz w:val="24"/>
      </w:rPr>
      <w:t>VII</w:t>
    </w:r>
    <w:r w:rsidRPr="00A00420">
      <w:rPr>
        <w:rFonts w:ascii="Arial" w:hAnsi="Arial" w:cs="Arial"/>
        <w:spacing w:val="20"/>
        <w:sz w:val="24"/>
      </w:rPr>
      <w:t xml:space="preserve"> WIELKOPOLSKIE IGRZYSKA MŁODZIEŻY SZKOLNEJ</w:t>
    </w:r>
  </w:p>
  <w:p w:rsidR="00131500" w:rsidRPr="00A00420" w:rsidRDefault="00131500">
    <w:pPr>
      <w:pStyle w:val="BodyText"/>
      <w:rPr>
        <w:rFonts w:ascii="Arial" w:hAnsi="Arial" w:cs="Arial"/>
        <w:spacing w:val="20"/>
        <w:sz w:val="26"/>
      </w:rPr>
    </w:pPr>
    <w:r w:rsidRPr="00A00420">
      <w:rPr>
        <w:rFonts w:ascii="Arial" w:hAnsi="Arial" w:cs="Arial"/>
        <w:spacing w:val="20"/>
        <w:sz w:val="24"/>
      </w:rPr>
      <w:t>ROK SZKOLNY 202</w:t>
    </w:r>
    <w:r>
      <w:rPr>
        <w:rFonts w:ascii="Arial" w:hAnsi="Arial" w:cs="Arial"/>
        <w:spacing w:val="20"/>
        <w:sz w:val="24"/>
      </w:rPr>
      <w:t>5</w:t>
    </w:r>
    <w:r w:rsidRPr="00A00420">
      <w:rPr>
        <w:rFonts w:ascii="Arial" w:hAnsi="Arial" w:cs="Arial"/>
        <w:spacing w:val="20"/>
        <w:sz w:val="24"/>
      </w:rPr>
      <w:t>/202</w:t>
    </w:r>
    <w:r>
      <w:rPr>
        <w:rFonts w:ascii="Arial" w:hAnsi="Arial" w:cs="Arial"/>
        <w:spacing w:val="20"/>
        <w:sz w:val="24"/>
      </w:rPr>
      <w:t>6</w:t>
    </w:r>
  </w:p>
  <w:p w:rsidR="00131500" w:rsidRPr="0019313F" w:rsidRDefault="00131500">
    <w:pPr>
      <w:pStyle w:val="BodyText"/>
      <w:jc w:val="left"/>
      <w:rPr>
        <w:spacing w:val="20"/>
        <w:sz w:val="12"/>
        <w:szCs w:val="10"/>
      </w:rPr>
    </w:pPr>
  </w:p>
  <w:p w:rsidR="00131500" w:rsidRDefault="0013150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 w:rsidRPr="00A00420">
      <w:rPr>
        <w:rFonts w:ascii="Arial" w:hAnsi="Arial" w:cs="Arial"/>
        <w:b/>
        <w:bCs/>
        <w:smallCaps/>
        <w:color w:val="0000FF"/>
      </w:rPr>
      <w:t>patronat honorowy:</w:t>
    </w:r>
  </w:p>
  <w:p w:rsidR="00131500" w:rsidRDefault="0013150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0" o:spid="_x0000_s2049" type="#_x0000_t202" style="position:absolute;left:0;text-align:left;margin-left:243.15pt;margin-top:8.85pt;width:214.5pt;height:78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" stroked="f" strokeweight=".5pt">
          <v:textbox>
            <w:txbxContent>
              <w:p w:rsidR="00131500" w:rsidRDefault="00131500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Obraz 5" o:spid="_x0000_i1029" type="#_x0000_t75" style="width:174pt;height:59.4pt;visibility:visible">
                      <v:imagedata r:id="rId1" o:title=""/>
                    </v:shape>
                  </w:pict>
                </w:r>
              </w:p>
            </w:txbxContent>
          </v:textbox>
        </v:shape>
      </w:pict>
    </w:r>
    <w:r>
      <w:rPr>
        <w:noProof/>
      </w:rPr>
      <w:pict>
        <v:shape id="Pole tekstowe 9" o:spid="_x0000_s2050" type="#_x0000_t202" style="position:absolute;left:0;text-align:left;margin-left:24.15pt;margin-top:.6pt;width:213pt;height:86.25pt;z-index:251658240;visibility:visible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" stroked="f" strokeweight=".5pt">
          <v:textbox>
            <w:txbxContent>
              <w:p w:rsidR="00131500" w:rsidRDefault="00131500" w:rsidP="00865298">
                <w:pPr>
                  <w:pStyle w:val="NormalWeb"/>
                </w:pPr>
                <w:r>
                  <w:rPr>
                    <w:noProof/>
                  </w:rPr>
                  <w:pict>
                    <v:shape id="Obraz 4" o:spid="_x0000_i1030" type="#_x0000_t75" style="width:197.4pt;height:73.2pt;visibility:visible">
                      <v:imagedata r:id="rId2" o:title=""/>
                    </v:shape>
                  </w:pict>
                </w:r>
              </w:p>
            </w:txbxContent>
          </v:textbox>
          <w10:wrap anchorx="margin"/>
        </v:shape>
      </w:pict>
    </w:r>
  </w:p>
  <w:p w:rsidR="00131500" w:rsidRDefault="0013150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131500" w:rsidRDefault="0013150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131500" w:rsidRDefault="0013150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131500" w:rsidRDefault="0013150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131500" w:rsidRDefault="00131500" w:rsidP="0019313F">
    <w:pPr>
      <w:pStyle w:val="Footer"/>
      <w:jc w:val="center"/>
      <w:rPr>
        <w:rFonts w:ascii="Arial" w:hAnsi="Arial" w:cs="Arial"/>
        <w:b/>
        <w:bCs/>
        <w:smallCaps/>
        <w:color w:val="0000FF"/>
      </w:rPr>
    </w:pPr>
  </w:p>
  <w:p w:rsidR="00131500" w:rsidRDefault="00131500" w:rsidP="0019313F">
    <w:pPr>
      <w:pStyle w:val="Footer"/>
      <w:rPr>
        <w:rFonts w:ascii="Arial" w:hAnsi="Arial" w:cs="Arial"/>
        <w:b/>
        <w:bCs/>
        <w:smallCaps/>
        <w:color w:val="0000FF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500" w:rsidRDefault="0013150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sz w:val="20"/>
      </w:rPr>
    </w:lvl>
  </w:abstractNum>
  <w:abstractNum w:abstractNumId="1">
    <w:nsid w:val="018C01E9"/>
    <w:multiLevelType w:val="hybridMultilevel"/>
    <w:tmpl w:val="09486CA8"/>
    <w:lvl w:ilvl="0" w:tplc="D8722B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41BE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00ADA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3037F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80CE7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4875EA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2C479C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4878A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FA019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3EA5DA4"/>
    <w:multiLevelType w:val="hybridMultilevel"/>
    <w:tmpl w:val="0674D276"/>
    <w:lvl w:ilvl="0" w:tplc="727432AE">
      <w:start w:val="1"/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4607BB2"/>
    <w:multiLevelType w:val="hybridMultilevel"/>
    <w:tmpl w:val="47C6EADE"/>
    <w:lvl w:ilvl="0" w:tplc="CF268B8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A313C6D"/>
    <w:multiLevelType w:val="hybridMultilevel"/>
    <w:tmpl w:val="CD50FBE2"/>
    <w:lvl w:ilvl="0" w:tplc="DA0217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A445DF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0C32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0225C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7243AA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20E40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CA79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CAB6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04A05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CD920F0"/>
    <w:multiLevelType w:val="hybridMultilevel"/>
    <w:tmpl w:val="780E3E58"/>
    <w:lvl w:ilvl="0" w:tplc="43F8CEBA">
      <w:start w:val="9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6">
    <w:nsid w:val="0D8436ED"/>
    <w:multiLevelType w:val="hybridMultilevel"/>
    <w:tmpl w:val="378A2208"/>
    <w:lvl w:ilvl="0" w:tplc="CA384804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27417A7"/>
    <w:multiLevelType w:val="hybridMultilevel"/>
    <w:tmpl w:val="881E7E78"/>
    <w:lvl w:ilvl="0" w:tplc="F2822818">
      <w:start w:val="3"/>
      <w:numFmt w:val="decimal"/>
      <w:lvlText w:val="%1."/>
      <w:lvlJc w:val="left"/>
      <w:pPr>
        <w:ind w:left="54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26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8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70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42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4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6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8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300" w:hanging="180"/>
      </w:pPr>
      <w:rPr>
        <w:rFonts w:ascii="Times New Roman" w:hAnsi="Times New Roman" w:cs="Times New Roman"/>
      </w:rPr>
    </w:lvl>
  </w:abstractNum>
  <w:abstractNum w:abstractNumId="8">
    <w:nsid w:val="139E5782"/>
    <w:multiLevelType w:val="hybridMultilevel"/>
    <w:tmpl w:val="B30EBD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D02F8E"/>
    <w:multiLevelType w:val="hybridMultilevel"/>
    <w:tmpl w:val="3836CD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61E41ED"/>
    <w:multiLevelType w:val="hybridMultilevel"/>
    <w:tmpl w:val="E7E840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666000B"/>
    <w:multiLevelType w:val="hybridMultilevel"/>
    <w:tmpl w:val="86A86F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9E3B39"/>
    <w:multiLevelType w:val="hybridMultilevel"/>
    <w:tmpl w:val="2B083E4E"/>
    <w:lvl w:ilvl="0" w:tplc="3AFC26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1F3478"/>
    <w:multiLevelType w:val="hybridMultilevel"/>
    <w:tmpl w:val="B60EC3DE"/>
    <w:lvl w:ilvl="0" w:tplc="CEC031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C09430C"/>
    <w:multiLevelType w:val="hybridMultilevel"/>
    <w:tmpl w:val="CAD0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EC344EA"/>
    <w:multiLevelType w:val="hybridMultilevel"/>
    <w:tmpl w:val="FD1009DC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21A20BED"/>
    <w:multiLevelType w:val="hybridMultilevel"/>
    <w:tmpl w:val="7B1C698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u w:val="none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1A440A7"/>
    <w:multiLevelType w:val="hybridMultilevel"/>
    <w:tmpl w:val="C220FF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225675BB"/>
    <w:multiLevelType w:val="hybridMultilevel"/>
    <w:tmpl w:val="AE14CB44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19">
    <w:nsid w:val="23954AD9"/>
    <w:multiLevelType w:val="hybridMultilevel"/>
    <w:tmpl w:val="F2D436DA"/>
    <w:lvl w:ilvl="0" w:tplc="22486CDE">
      <w:start w:val="1"/>
      <w:numFmt w:val="lowerLetter"/>
      <w:lvlText w:val="%1)"/>
      <w:lvlJc w:val="left"/>
      <w:pPr>
        <w:ind w:left="151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223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95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7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439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511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83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55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7275" w:hanging="180"/>
      </w:pPr>
      <w:rPr>
        <w:rFonts w:ascii="Times New Roman" w:hAnsi="Times New Roman" w:cs="Times New Roman"/>
      </w:rPr>
    </w:lvl>
  </w:abstractNum>
  <w:abstractNum w:abstractNumId="20">
    <w:nsid w:val="24561FDD"/>
    <w:multiLevelType w:val="hybridMultilevel"/>
    <w:tmpl w:val="5748B82A"/>
    <w:lvl w:ilvl="0" w:tplc="9586AB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7A0B0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661DE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275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F4A2D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700C4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89636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80F9D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47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259E5DAE"/>
    <w:multiLevelType w:val="hybridMultilevel"/>
    <w:tmpl w:val="506A8310"/>
    <w:lvl w:ilvl="0" w:tplc="9AFE77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212F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3849D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D45FFA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54568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F0AD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569EE8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AB0E3C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C069E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29794B2B"/>
    <w:multiLevelType w:val="hybridMultilevel"/>
    <w:tmpl w:val="EC96C0DA"/>
    <w:lvl w:ilvl="0" w:tplc="AC387B8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6"/>
      </w:rPr>
    </w:lvl>
    <w:lvl w:ilvl="1" w:tplc="0415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  <w:rPr>
        <w:rFonts w:cs="Times New Roman"/>
      </w:rPr>
    </w:lvl>
  </w:abstractNum>
  <w:abstractNum w:abstractNumId="23">
    <w:nsid w:val="2E2B5333"/>
    <w:multiLevelType w:val="hybridMultilevel"/>
    <w:tmpl w:val="1CB6B2B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03D5A67"/>
    <w:multiLevelType w:val="hybridMultilevel"/>
    <w:tmpl w:val="C81A2D2A"/>
    <w:lvl w:ilvl="0" w:tplc="12161F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2B018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EAFD7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4A2E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74038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F821D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0EA0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BC313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56DB7A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0E03032"/>
    <w:multiLevelType w:val="hybridMultilevel"/>
    <w:tmpl w:val="EF38E728"/>
    <w:lvl w:ilvl="0" w:tplc="45D44F0C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2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0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40" w:hanging="180"/>
      </w:pPr>
      <w:rPr>
        <w:rFonts w:ascii="Times New Roman" w:hAnsi="Times New Roman" w:cs="Times New Roman"/>
      </w:rPr>
    </w:lvl>
  </w:abstractNum>
  <w:abstractNum w:abstractNumId="26">
    <w:nsid w:val="346A0779"/>
    <w:multiLevelType w:val="hybridMultilevel"/>
    <w:tmpl w:val="C248CE60"/>
    <w:lvl w:ilvl="0" w:tplc="B54CB0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16EBE8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100F7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7C790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9AD09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E7E6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AEC7E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68C9F4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7AB6C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35717D7A"/>
    <w:multiLevelType w:val="hybridMultilevel"/>
    <w:tmpl w:val="0144EFFA"/>
    <w:lvl w:ilvl="0" w:tplc="0415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38FE3A12"/>
    <w:multiLevelType w:val="hybridMultilevel"/>
    <w:tmpl w:val="1F824490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41104D44"/>
    <w:multiLevelType w:val="hybridMultilevel"/>
    <w:tmpl w:val="A9EEA7C2"/>
    <w:lvl w:ilvl="0" w:tplc="DB8E4FB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/>
      </w:rPr>
    </w:lvl>
    <w:lvl w:ilvl="1" w:tplc="0415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425858FC"/>
    <w:multiLevelType w:val="hybridMultilevel"/>
    <w:tmpl w:val="06DA42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48D54913"/>
    <w:multiLevelType w:val="hybridMultilevel"/>
    <w:tmpl w:val="3E408B10"/>
    <w:lvl w:ilvl="0" w:tplc="FC7EF0F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05768A1"/>
    <w:multiLevelType w:val="hybridMultilevel"/>
    <w:tmpl w:val="62E692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15E4F85"/>
    <w:multiLevelType w:val="hybridMultilevel"/>
    <w:tmpl w:val="E3748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CB3901"/>
    <w:multiLevelType w:val="hybridMultilevel"/>
    <w:tmpl w:val="333C12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6B22D32"/>
    <w:multiLevelType w:val="hybridMultilevel"/>
    <w:tmpl w:val="46348DF6"/>
    <w:lvl w:ilvl="0" w:tplc="0415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7063B78"/>
    <w:multiLevelType w:val="hybridMultilevel"/>
    <w:tmpl w:val="816A1C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84285A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5E766F"/>
    <w:multiLevelType w:val="hybridMultilevel"/>
    <w:tmpl w:val="C5307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78B1087"/>
    <w:multiLevelType w:val="hybridMultilevel"/>
    <w:tmpl w:val="7ECA6D3A"/>
    <w:lvl w:ilvl="0" w:tplc="FFFFFFFF">
      <w:start w:val="3"/>
      <w:numFmt w:val="bullet"/>
      <w:lvlText w:val="-"/>
      <w:lvlJc w:val="left"/>
      <w:pPr>
        <w:ind w:left="720" w:hanging="360"/>
      </w:p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F2068D9"/>
    <w:multiLevelType w:val="hybridMultilevel"/>
    <w:tmpl w:val="40DA4D5E"/>
    <w:lvl w:ilvl="0" w:tplc="727432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1877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28C21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217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32F56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A2264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7A4F4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8C0C406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8E6E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7473327C"/>
    <w:multiLevelType w:val="hybridMultilevel"/>
    <w:tmpl w:val="2A38F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94D55EA"/>
    <w:multiLevelType w:val="hybridMultilevel"/>
    <w:tmpl w:val="9F224386"/>
    <w:lvl w:ilvl="0" w:tplc="2EEA2248">
      <w:start w:val="1"/>
      <w:numFmt w:val="decimal"/>
      <w:lvlText w:val="%1."/>
      <w:lvlJc w:val="left"/>
      <w:pPr>
        <w:ind w:left="220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  <w:rPr>
        <w:rFonts w:cs="Times New Roman"/>
      </w:rPr>
    </w:lvl>
  </w:abstractNum>
  <w:abstractNum w:abstractNumId="42">
    <w:nsid w:val="7A975534"/>
    <w:multiLevelType w:val="hybridMultilevel"/>
    <w:tmpl w:val="F880EDA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36"/>
  </w:num>
  <w:num w:numId="3">
    <w:abstractNumId w:val="40"/>
  </w:num>
  <w:num w:numId="4">
    <w:abstractNumId w:val="3"/>
  </w:num>
  <w:num w:numId="5">
    <w:abstractNumId w:val="22"/>
  </w:num>
  <w:num w:numId="6">
    <w:abstractNumId w:val="18"/>
  </w:num>
  <w:num w:numId="7">
    <w:abstractNumId w:val="10"/>
  </w:num>
  <w:num w:numId="8">
    <w:abstractNumId w:val="38"/>
  </w:num>
  <w:num w:numId="9">
    <w:abstractNumId w:val="13"/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"/>
  </w:num>
  <w:num w:numId="16">
    <w:abstractNumId w:val="4"/>
  </w:num>
  <w:num w:numId="17">
    <w:abstractNumId w:val="21"/>
  </w:num>
  <w:num w:numId="18">
    <w:abstractNumId w:val="20"/>
  </w:num>
  <w:num w:numId="19">
    <w:abstractNumId w:val="26"/>
  </w:num>
  <w:num w:numId="20">
    <w:abstractNumId w:val="24"/>
  </w:num>
  <w:num w:numId="21">
    <w:abstractNumId w:val="14"/>
  </w:num>
  <w:num w:numId="22">
    <w:abstractNumId w:val="35"/>
  </w:num>
  <w:num w:numId="23">
    <w:abstractNumId w:val="23"/>
  </w:num>
  <w:num w:numId="24">
    <w:abstractNumId w:val="28"/>
  </w:num>
  <w:num w:numId="25">
    <w:abstractNumId w:val="27"/>
  </w:num>
  <w:num w:numId="26">
    <w:abstractNumId w:val="15"/>
  </w:num>
  <w:num w:numId="27">
    <w:abstractNumId w:val="12"/>
  </w:num>
  <w:num w:numId="28">
    <w:abstractNumId w:val="2"/>
  </w:num>
  <w:num w:numId="29">
    <w:abstractNumId w:val="30"/>
  </w:num>
  <w:num w:numId="30">
    <w:abstractNumId w:val="37"/>
  </w:num>
  <w:num w:numId="31">
    <w:abstractNumId w:val="9"/>
  </w:num>
  <w:num w:numId="32">
    <w:abstractNumId w:val="17"/>
  </w:num>
  <w:num w:numId="33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32"/>
  </w:num>
  <w:num w:numId="36">
    <w:abstractNumId w:val="33"/>
  </w:num>
  <w:num w:numId="37">
    <w:abstractNumId w:val="31"/>
  </w:num>
  <w:num w:numId="38">
    <w:abstractNumId w:val="41"/>
  </w:num>
  <w:num w:numId="39">
    <w:abstractNumId w:val="16"/>
  </w:num>
  <w:num w:numId="40">
    <w:abstractNumId w:val="11"/>
  </w:num>
  <w:num w:numId="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0AF1"/>
    <w:rsid w:val="00007E37"/>
    <w:rsid w:val="00010C4A"/>
    <w:rsid w:val="00013630"/>
    <w:rsid w:val="000352AC"/>
    <w:rsid w:val="00037AC2"/>
    <w:rsid w:val="000438DE"/>
    <w:rsid w:val="00046255"/>
    <w:rsid w:val="000467B3"/>
    <w:rsid w:val="00050C00"/>
    <w:rsid w:val="00060855"/>
    <w:rsid w:val="0007308D"/>
    <w:rsid w:val="00077C48"/>
    <w:rsid w:val="000853EF"/>
    <w:rsid w:val="000866F0"/>
    <w:rsid w:val="0009041F"/>
    <w:rsid w:val="000A783E"/>
    <w:rsid w:val="000B318A"/>
    <w:rsid w:val="000B54F6"/>
    <w:rsid w:val="000B5C65"/>
    <w:rsid w:val="000C4D1A"/>
    <w:rsid w:val="000D29F3"/>
    <w:rsid w:val="000D3102"/>
    <w:rsid w:val="000D4A4A"/>
    <w:rsid w:val="000E7610"/>
    <w:rsid w:val="00101573"/>
    <w:rsid w:val="00130EE1"/>
    <w:rsid w:val="00131500"/>
    <w:rsid w:val="0014597A"/>
    <w:rsid w:val="001500A4"/>
    <w:rsid w:val="00161229"/>
    <w:rsid w:val="0017356F"/>
    <w:rsid w:val="00192270"/>
    <w:rsid w:val="0019313F"/>
    <w:rsid w:val="00197C32"/>
    <w:rsid w:val="001A2E47"/>
    <w:rsid w:val="001A4245"/>
    <w:rsid w:val="001B6B8D"/>
    <w:rsid w:val="001C562E"/>
    <w:rsid w:val="001E0CB6"/>
    <w:rsid w:val="001E3F10"/>
    <w:rsid w:val="001F2EF0"/>
    <w:rsid w:val="001F3CF8"/>
    <w:rsid w:val="002216D8"/>
    <w:rsid w:val="00225789"/>
    <w:rsid w:val="0023126D"/>
    <w:rsid w:val="002314F2"/>
    <w:rsid w:val="0024397F"/>
    <w:rsid w:val="00253026"/>
    <w:rsid w:val="002538AB"/>
    <w:rsid w:val="00285212"/>
    <w:rsid w:val="00290469"/>
    <w:rsid w:val="002A2446"/>
    <w:rsid w:val="002B7925"/>
    <w:rsid w:val="002C6077"/>
    <w:rsid w:val="002D3FE3"/>
    <w:rsid w:val="002F6425"/>
    <w:rsid w:val="00301AAB"/>
    <w:rsid w:val="00306473"/>
    <w:rsid w:val="00322B0F"/>
    <w:rsid w:val="003371B0"/>
    <w:rsid w:val="00345797"/>
    <w:rsid w:val="00345C7B"/>
    <w:rsid w:val="00351CB0"/>
    <w:rsid w:val="003538AA"/>
    <w:rsid w:val="00364205"/>
    <w:rsid w:val="003724C9"/>
    <w:rsid w:val="00380657"/>
    <w:rsid w:val="00385E9C"/>
    <w:rsid w:val="00395CCF"/>
    <w:rsid w:val="003A2563"/>
    <w:rsid w:val="003A4C43"/>
    <w:rsid w:val="003B51AB"/>
    <w:rsid w:val="003C75AE"/>
    <w:rsid w:val="003D2DDF"/>
    <w:rsid w:val="003F0A39"/>
    <w:rsid w:val="003F3E93"/>
    <w:rsid w:val="00400BA0"/>
    <w:rsid w:val="00401CB9"/>
    <w:rsid w:val="00405D3B"/>
    <w:rsid w:val="00425D81"/>
    <w:rsid w:val="00427083"/>
    <w:rsid w:val="00431346"/>
    <w:rsid w:val="004403D6"/>
    <w:rsid w:val="00452960"/>
    <w:rsid w:val="00465A4A"/>
    <w:rsid w:val="00467974"/>
    <w:rsid w:val="004817F5"/>
    <w:rsid w:val="00482326"/>
    <w:rsid w:val="00485D16"/>
    <w:rsid w:val="00492993"/>
    <w:rsid w:val="004B00DA"/>
    <w:rsid w:val="004C2D12"/>
    <w:rsid w:val="004E10DF"/>
    <w:rsid w:val="004E554A"/>
    <w:rsid w:val="004F3E6C"/>
    <w:rsid w:val="005039C4"/>
    <w:rsid w:val="00516757"/>
    <w:rsid w:val="00517E39"/>
    <w:rsid w:val="0052578C"/>
    <w:rsid w:val="005310A8"/>
    <w:rsid w:val="00537477"/>
    <w:rsid w:val="00540A41"/>
    <w:rsid w:val="0055266D"/>
    <w:rsid w:val="005653B9"/>
    <w:rsid w:val="005715FC"/>
    <w:rsid w:val="00574CC3"/>
    <w:rsid w:val="005755D8"/>
    <w:rsid w:val="00590EEC"/>
    <w:rsid w:val="005B46AA"/>
    <w:rsid w:val="005B59AA"/>
    <w:rsid w:val="005C4158"/>
    <w:rsid w:val="005C5A8A"/>
    <w:rsid w:val="005E3D53"/>
    <w:rsid w:val="005E4391"/>
    <w:rsid w:val="005E7EA2"/>
    <w:rsid w:val="0063573D"/>
    <w:rsid w:val="006435D0"/>
    <w:rsid w:val="00662504"/>
    <w:rsid w:val="0066535B"/>
    <w:rsid w:val="00677A24"/>
    <w:rsid w:val="00681C0F"/>
    <w:rsid w:val="00682670"/>
    <w:rsid w:val="006A328B"/>
    <w:rsid w:val="006A348C"/>
    <w:rsid w:val="006B20F8"/>
    <w:rsid w:val="006B7615"/>
    <w:rsid w:val="006C2E8E"/>
    <w:rsid w:val="006C6139"/>
    <w:rsid w:val="006D0AF1"/>
    <w:rsid w:val="006D4D99"/>
    <w:rsid w:val="006D7BB4"/>
    <w:rsid w:val="006F6876"/>
    <w:rsid w:val="00713653"/>
    <w:rsid w:val="007156FE"/>
    <w:rsid w:val="00717EFA"/>
    <w:rsid w:val="00722215"/>
    <w:rsid w:val="00752316"/>
    <w:rsid w:val="00753E9B"/>
    <w:rsid w:val="00755238"/>
    <w:rsid w:val="007704A4"/>
    <w:rsid w:val="0077269D"/>
    <w:rsid w:val="00776565"/>
    <w:rsid w:val="007769A7"/>
    <w:rsid w:val="00785415"/>
    <w:rsid w:val="007A3599"/>
    <w:rsid w:val="007B34FE"/>
    <w:rsid w:val="007B79C9"/>
    <w:rsid w:val="007C2547"/>
    <w:rsid w:val="007C679B"/>
    <w:rsid w:val="007D0A66"/>
    <w:rsid w:val="007D7B9B"/>
    <w:rsid w:val="007F0BB6"/>
    <w:rsid w:val="00806772"/>
    <w:rsid w:val="008075EF"/>
    <w:rsid w:val="008160E7"/>
    <w:rsid w:val="00836C32"/>
    <w:rsid w:val="00851F79"/>
    <w:rsid w:val="00865298"/>
    <w:rsid w:val="00865C50"/>
    <w:rsid w:val="00874C36"/>
    <w:rsid w:val="00884532"/>
    <w:rsid w:val="008A0C78"/>
    <w:rsid w:val="008A23E4"/>
    <w:rsid w:val="008A2D3E"/>
    <w:rsid w:val="008A4AB8"/>
    <w:rsid w:val="008A4F80"/>
    <w:rsid w:val="008A7ADA"/>
    <w:rsid w:val="008B40FE"/>
    <w:rsid w:val="008C282C"/>
    <w:rsid w:val="008C5F06"/>
    <w:rsid w:val="008D0D9D"/>
    <w:rsid w:val="008E4FBF"/>
    <w:rsid w:val="008E6B35"/>
    <w:rsid w:val="008F06B8"/>
    <w:rsid w:val="008F07C9"/>
    <w:rsid w:val="00905B53"/>
    <w:rsid w:val="0090621C"/>
    <w:rsid w:val="00916EB6"/>
    <w:rsid w:val="00922C33"/>
    <w:rsid w:val="0092533D"/>
    <w:rsid w:val="00942B6C"/>
    <w:rsid w:val="00943D24"/>
    <w:rsid w:val="00987254"/>
    <w:rsid w:val="00993737"/>
    <w:rsid w:val="009C0A9B"/>
    <w:rsid w:val="009C3CE1"/>
    <w:rsid w:val="009F5282"/>
    <w:rsid w:val="00A00420"/>
    <w:rsid w:val="00A21442"/>
    <w:rsid w:val="00A32DDF"/>
    <w:rsid w:val="00A44664"/>
    <w:rsid w:val="00A449FE"/>
    <w:rsid w:val="00A54E9C"/>
    <w:rsid w:val="00A62404"/>
    <w:rsid w:val="00A7165B"/>
    <w:rsid w:val="00A7218D"/>
    <w:rsid w:val="00A91B1A"/>
    <w:rsid w:val="00A9565C"/>
    <w:rsid w:val="00AA2DD4"/>
    <w:rsid w:val="00AB0F0D"/>
    <w:rsid w:val="00AB25F8"/>
    <w:rsid w:val="00AD3F8E"/>
    <w:rsid w:val="00AF23BD"/>
    <w:rsid w:val="00B0514F"/>
    <w:rsid w:val="00B0705E"/>
    <w:rsid w:val="00B25CFD"/>
    <w:rsid w:val="00B33010"/>
    <w:rsid w:val="00B41889"/>
    <w:rsid w:val="00B4259B"/>
    <w:rsid w:val="00B4528B"/>
    <w:rsid w:val="00B7549C"/>
    <w:rsid w:val="00B83702"/>
    <w:rsid w:val="00B846F1"/>
    <w:rsid w:val="00BC20A4"/>
    <w:rsid w:val="00BD5668"/>
    <w:rsid w:val="00BD6900"/>
    <w:rsid w:val="00BE4C90"/>
    <w:rsid w:val="00BE5B1A"/>
    <w:rsid w:val="00BF2169"/>
    <w:rsid w:val="00C01C29"/>
    <w:rsid w:val="00C17104"/>
    <w:rsid w:val="00C17B16"/>
    <w:rsid w:val="00C227DF"/>
    <w:rsid w:val="00C31FEF"/>
    <w:rsid w:val="00C33424"/>
    <w:rsid w:val="00C341B3"/>
    <w:rsid w:val="00C50898"/>
    <w:rsid w:val="00C51100"/>
    <w:rsid w:val="00C54265"/>
    <w:rsid w:val="00C70874"/>
    <w:rsid w:val="00C73A52"/>
    <w:rsid w:val="00C90FA8"/>
    <w:rsid w:val="00C92654"/>
    <w:rsid w:val="00CA51E4"/>
    <w:rsid w:val="00CA6460"/>
    <w:rsid w:val="00CB5F99"/>
    <w:rsid w:val="00CD55C8"/>
    <w:rsid w:val="00CE0AE6"/>
    <w:rsid w:val="00CE2C68"/>
    <w:rsid w:val="00CF40BA"/>
    <w:rsid w:val="00D03DFA"/>
    <w:rsid w:val="00D1083C"/>
    <w:rsid w:val="00D41D14"/>
    <w:rsid w:val="00D464F6"/>
    <w:rsid w:val="00D4669A"/>
    <w:rsid w:val="00D46BBD"/>
    <w:rsid w:val="00D47932"/>
    <w:rsid w:val="00D544EF"/>
    <w:rsid w:val="00D565D1"/>
    <w:rsid w:val="00D6143D"/>
    <w:rsid w:val="00D82EEA"/>
    <w:rsid w:val="00D9143F"/>
    <w:rsid w:val="00D918E8"/>
    <w:rsid w:val="00DA09FE"/>
    <w:rsid w:val="00DB2EA0"/>
    <w:rsid w:val="00DD095A"/>
    <w:rsid w:val="00DD2CBA"/>
    <w:rsid w:val="00DE3A14"/>
    <w:rsid w:val="00DF14AA"/>
    <w:rsid w:val="00E0164E"/>
    <w:rsid w:val="00E07CB6"/>
    <w:rsid w:val="00E30572"/>
    <w:rsid w:val="00E31B8E"/>
    <w:rsid w:val="00E42CF1"/>
    <w:rsid w:val="00E50533"/>
    <w:rsid w:val="00E53120"/>
    <w:rsid w:val="00E55D96"/>
    <w:rsid w:val="00E82FDD"/>
    <w:rsid w:val="00E87B43"/>
    <w:rsid w:val="00E927FE"/>
    <w:rsid w:val="00EA1337"/>
    <w:rsid w:val="00EA3496"/>
    <w:rsid w:val="00EB3533"/>
    <w:rsid w:val="00EC3E64"/>
    <w:rsid w:val="00EC5908"/>
    <w:rsid w:val="00EC758B"/>
    <w:rsid w:val="00EE0EAE"/>
    <w:rsid w:val="00EE1715"/>
    <w:rsid w:val="00EE2CE5"/>
    <w:rsid w:val="00EF187A"/>
    <w:rsid w:val="00EF28B7"/>
    <w:rsid w:val="00EF6047"/>
    <w:rsid w:val="00F06436"/>
    <w:rsid w:val="00F13E73"/>
    <w:rsid w:val="00F17417"/>
    <w:rsid w:val="00F202AA"/>
    <w:rsid w:val="00F25308"/>
    <w:rsid w:val="00F44C15"/>
    <w:rsid w:val="00F52A18"/>
    <w:rsid w:val="00F53587"/>
    <w:rsid w:val="00F61313"/>
    <w:rsid w:val="00F737BA"/>
    <w:rsid w:val="00F8438E"/>
    <w:rsid w:val="00F943B3"/>
    <w:rsid w:val="00FA727A"/>
    <w:rsid w:val="00FB1E09"/>
    <w:rsid w:val="00FF3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5CFD"/>
    <w:pPr>
      <w:keepNext/>
      <w:jc w:val="center"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25CFD"/>
    <w:pPr>
      <w:keepNext/>
      <w:ind w:left="708"/>
      <w:jc w:val="center"/>
      <w:outlineLvl w:val="1"/>
    </w:pPr>
    <w:rPr>
      <w:rFonts w:ascii="Comic Sans MS" w:hAnsi="Comic Sans MS"/>
      <w:b/>
      <w:bCs/>
      <w:color w:val="000000"/>
      <w:sz w:val="32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7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B25CFD"/>
    <w:pPr>
      <w:keepNext/>
      <w:jc w:val="center"/>
      <w:outlineLvl w:val="3"/>
    </w:pPr>
    <w:rPr>
      <w:rFonts w:ascii="Bookman Old Style" w:hAnsi="Bookman Old Style"/>
      <w:b/>
      <w:sz w:val="32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4397F"/>
    <w:pPr>
      <w:keepNext/>
      <w:outlineLvl w:val="4"/>
    </w:pPr>
    <w:rPr>
      <w:rFonts w:ascii="Comic Sans MS" w:hAnsi="Comic Sans MS"/>
      <w:b/>
      <w:bCs/>
      <w:color w:val="008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B25CFD"/>
    <w:pPr>
      <w:keepNext/>
      <w:outlineLvl w:val="5"/>
    </w:pPr>
    <w:rPr>
      <w:rFonts w:ascii="Bookman Old Style" w:hAnsi="Bookman Old Style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C0A9B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C0A9B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76"/>
    <w:rPr>
      <w:rFonts w:ascii="Calibri Light" w:hAnsi="Calibri Light" w:cs="Times New Roman"/>
      <w:b/>
      <w:sz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851F79"/>
    <w:rPr>
      <w:rFonts w:ascii="Bookman Old Style" w:hAnsi="Bookman Old Style" w:cs="Times New Roman"/>
      <w:b/>
      <w:sz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4397F"/>
    <w:rPr>
      <w:rFonts w:ascii="Comic Sans MS" w:hAnsi="Comic Sans MS" w:cs="Times New Roman"/>
      <w:b/>
      <w:bCs/>
      <w:color w:val="00800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9C0A9B"/>
    <w:rPr>
      <w:rFonts w:ascii="Calibri" w:hAnsi="Calibri" w:cs="Times New Roman"/>
      <w:b/>
      <w:bCs/>
    </w:rPr>
  </w:style>
  <w:style w:type="paragraph" w:styleId="Footer">
    <w:name w:val="footer"/>
    <w:basedOn w:val="Normal"/>
    <w:link w:val="FooterChar"/>
    <w:uiPriority w:val="99"/>
    <w:rsid w:val="00B25CF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D99"/>
    <w:rPr>
      <w:rFonts w:cs="Times New Roman"/>
      <w:sz w:val="24"/>
    </w:rPr>
  </w:style>
  <w:style w:type="paragraph" w:styleId="BodyText">
    <w:name w:val="Body Text"/>
    <w:basedOn w:val="Normal"/>
    <w:link w:val="BodyTextChar"/>
    <w:uiPriority w:val="99"/>
    <w:semiHidden/>
    <w:rsid w:val="00B25CFD"/>
    <w:pPr>
      <w:jc w:val="center"/>
    </w:pPr>
    <w:rPr>
      <w:b/>
      <w:bCs/>
      <w:sz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51F79"/>
    <w:rPr>
      <w:rFonts w:cs="Times New Roman"/>
      <w:b/>
      <w:sz w:val="24"/>
    </w:rPr>
  </w:style>
  <w:style w:type="paragraph" w:styleId="BodyText2">
    <w:name w:val="Body Text 2"/>
    <w:basedOn w:val="Normal"/>
    <w:link w:val="BodyText2Char"/>
    <w:uiPriority w:val="99"/>
    <w:semiHidden/>
    <w:rsid w:val="00B25CFD"/>
    <w:rPr>
      <w:sz w:val="3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C01C29"/>
    <w:rPr>
      <w:rFonts w:cs="Times New Roman"/>
      <w:sz w:val="24"/>
    </w:rPr>
  </w:style>
  <w:style w:type="paragraph" w:customStyle="1" w:styleId="WW-Tekstpodstawowy2">
    <w:name w:val="WW-Tekst podstawowy 2"/>
    <w:basedOn w:val="Normal"/>
    <w:uiPriority w:val="99"/>
    <w:rsid w:val="00B25CFD"/>
    <w:pPr>
      <w:suppressAutoHyphens/>
      <w:spacing w:after="120" w:line="480" w:lineRule="auto"/>
    </w:pPr>
    <w:rPr>
      <w:lang w:eastAsia="ar-SA"/>
    </w:rPr>
  </w:style>
  <w:style w:type="character" w:customStyle="1" w:styleId="Nagwek1Znak">
    <w:name w:val="Nagłówek 1 Znak"/>
    <w:uiPriority w:val="99"/>
    <w:locked/>
    <w:rsid w:val="00B25CFD"/>
    <w:rPr>
      <w:b/>
      <w:sz w:val="24"/>
      <w:lang w:val="pl-PL" w:eastAsia="pl-PL"/>
    </w:rPr>
  </w:style>
  <w:style w:type="character" w:customStyle="1" w:styleId="ZnakZnak3">
    <w:name w:val="Znak Znak3"/>
    <w:uiPriority w:val="99"/>
    <w:semiHidden/>
    <w:rsid w:val="00B25CFD"/>
    <w:rPr>
      <w:b/>
      <w:sz w:val="24"/>
      <w:lang w:val="pl-PL" w:eastAsia="pl-PL"/>
    </w:rPr>
  </w:style>
  <w:style w:type="character" w:customStyle="1" w:styleId="ZnakZnak2">
    <w:name w:val="Znak Znak2"/>
    <w:uiPriority w:val="99"/>
    <w:semiHidden/>
    <w:rsid w:val="00B25CFD"/>
    <w:rPr>
      <w:sz w:val="24"/>
      <w:lang w:val="pl-PL" w:eastAsia="pl-PL"/>
    </w:rPr>
  </w:style>
  <w:style w:type="paragraph" w:styleId="Title">
    <w:name w:val="Title"/>
    <w:basedOn w:val="Normal"/>
    <w:link w:val="TitleChar"/>
    <w:uiPriority w:val="99"/>
    <w:qFormat/>
    <w:rsid w:val="00B25CFD"/>
    <w:pPr>
      <w:jc w:val="center"/>
    </w:pPr>
    <w:rPr>
      <w:b/>
      <w:bCs/>
      <w:sz w:val="40"/>
    </w:rPr>
  </w:style>
  <w:style w:type="character" w:customStyle="1" w:styleId="TitleChar">
    <w:name w:val="Title Char"/>
    <w:basedOn w:val="DefaultParagraphFont"/>
    <w:link w:val="Title"/>
    <w:uiPriority w:val="99"/>
    <w:locked/>
    <w:rsid w:val="0024397F"/>
    <w:rPr>
      <w:rFonts w:cs="Times New Roman"/>
      <w:b/>
      <w:sz w:val="24"/>
    </w:rPr>
  </w:style>
  <w:style w:type="character" w:customStyle="1" w:styleId="ZnakZnak1">
    <w:name w:val="Znak Znak1"/>
    <w:uiPriority w:val="99"/>
    <w:rsid w:val="00B25CFD"/>
    <w:rPr>
      <w:b/>
      <w:sz w:val="24"/>
      <w:lang w:val="pl-PL" w:eastAsia="pl-PL"/>
    </w:rPr>
  </w:style>
  <w:style w:type="paragraph" w:styleId="NormalWeb">
    <w:name w:val="Normal (Web)"/>
    <w:basedOn w:val="Normal"/>
    <w:uiPriority w:val="99"/>
    <w:rsid w:val="00B25CFD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semiHidden/>
    <w:rsid w:val="00B25CF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B25CF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4397F"/>
    <w:rPr>
      <w:rFonts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rsid w:val="00B25CFD"/>
    <w:pPr>
      <w:jc w:val="both"/>
    </w:pPr>
    <w:rPr>
      <w:rFonts w:ascii="Courier New" w:hAnsi="Courier New"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851F79"/>
    <w:rPr>
      <w:rFonts w:ascii="Courier New" w:hAnsi="Courier New" w:cs="Times New Roman"/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2538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538AB"/>
    <w:rPr>
      <w:rFonts w:cs="Times New Roman"/>
    </w:rPr>
  </w:style>
  <w:style w:type="paragraph" w:customStyle="1" w:styleId="Akapitzlist1">
    <w:name w:val="Akapit z listą1"/>
    <w:basedOn w:val="Normal"/>
    <w:uiPriority w:val="99"/>
    <w:rsid w:val="006D4D9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99"/>
    <w:qFormat/>
    <w:rsid w:val="0014597A"/>
    <w:pPr>
      <w:ind w:left="720"/>
      <w:contextualSpacing/>
    </w:pPr>
  </w:style>
  <w:style w:type="paragraph" w:styleId="NoSpacing">
    <w:name w:val="No Spacing"/>
    <w:uiPriority w:val="99"/>
    <w:qFormat/>
    <w:rsid w:val="0014597A"/>
    <w:rPr>
      <w:rFonts w:ascii="Calibri" w:hAnsi="Calibri"/>
      <w:lang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DE3A1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DE3A14"/>
    <w:rPr>
      <w:rFonts w:cs="Times New Roman"/>
      <w:sz w:val="24"/>
    </w:rPr>
  </w:style>
  <w:style w:type="character" w:styleId="Strong">
    <w:name w:val="Strong"/>
    <w:basedOn w:val="DefaultParagraphFont"/>
    <w:uiPriority w:val="99"/>
    <w:qFormat/>
    <w:rsid w:val="000352AC"/>
    <w:rPr>
      <w:rFonts w:cs="Times New Roman"/>
      <w:b/>
    </w:rPr>
  </w:style>
  <w:style w:type="character" w:customStyle="1" w:styleId="markedcontent">
    <w:name w:val="markedcontent"/>
    <w:uiPriority w:val="99"/>
    <w:rsid w:val="00874C36"/>
  </w:style>
  <w:style w:type="paragraph" w:styleId="HTMLPreformatted">
    <w:name w:val="HTML Preformatted"/>
    <w:basedOn w:val="Normal"/>
    <w:link w:val="HTMLPreformattedChar"/>
    <w:uiPriority w:val="99"/>
    <w:semiHidden/>
    <w:rsid w:val="00851F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pacing w:val="-5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851F79"/>
    <w:rPr>
      <w:rFonts w:ascii="Courier New" w:hAnsi="Courier New" w:cs="Courier New"/>
      <w:spacing w:val="-5"/>
    </w:rPr>
  </w:style>
  <w:style w:type="paragraph" w:customStyle="1" w:styleId="Akapitzlist2">
    <w:name w:val="Akapit z listą2"/>
    <w:basedOn w:val="Normal"/>
    <w:uiPriority w:val="99"/>
    <w:rsid w:val="0024397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rsid w:val="0024397F"/>
    <w:pPr>
      <w:ind w:left="360"/>
    </w:pPr>
    <w:rPr>
      <w:b/>
      <w:bCs/>
      <w:i/>
      <w:iCs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4397F"/>
    <w:rPr>
      <w:rFonts w:cs="Times New Roman"/>
      <w:b/>
      <w:bCs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4397F"/>
    <w:rPr>
      <w:rFonts w:ascii="Segoe UI" w:hAnsi="Segoe UI" w:cs="Segoe UI"/>
      <w:sz w:val="18"/>
      <w:szCs w:val="18"/>
      <w:lang w:eastAsia="en-US"/>
    </w:rPr>
  </w:style>
  <w:style w:type="character" w:customStyle="1" w:styleId="UnresolvedMention">
    <w:name w:val="Unresolved Mention"/>
    <w:basedOn w:val="DefaultParagraphFont"/>
    <w:uiPriority w:val="99"/>
    <w:semiHidden/>
    <w:rsid w:val="00D1083C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D1083C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465A4A"/>
    <w:rPr>
      <w:rFonts w:cs="Times New Roman"/>
      <w:color w:val="954F72"/>
      <w:u w:val="single"/>
    </w:rPr>
  </w:style>
  <w:style w:type="character" w:customStyle="1" w:styleId="gwpbe7faa53colour">
    <w:name w:val="gwpbe7faa53_colour"/>
    <w:basedOn w:val="DefaultParagraphFont"/>
    <w:uiPriority w:val="99"/>
    <w:rsid w:val="000D4A4A"/>
    <w:rPr>
      <w:rFonts w:cs="Times New Roman"/>
    </w:rPr>
  </w:style>
  <w:style w:type="paragraph" w:customStyle="1" w:styleId="gwp518581c2msonormal">
    <w:name w:val="gwp518581c2_msonormal"/>
    <w:basedOn w:val="Normal"/>
    <w:uiPriority w:val="99"/>
    <w:rsid w:val="000D4A4A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261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1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120</Words>
  <Characters>723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XXVII WIELKOPOLSKIE IGRZYSKA MŁODZIEŻY SZKOLNEJ</dc:title>
  <dc:subject/>
  <dc:creator>Agnieszka</dc:creator>
  <cp:keywords/>
  <dc:description/>
  <cp:lastModifiedBy>Mirek</cp:lastModifiedBy>
  <cp:revision>2</cp:revision>
  <cp:lastPrinted>2022-09-21T11:56:00Z</cp:lastPrinted>
  <dcterms:created xsi:type="dcterms:W3CDTF">2026-02-02T12:07:00Z</dcterms:created>
  <dcterms:modified xsi:type="dcterms:W3CDTF">2026-02-02T12:07:00Z</dcterms:modified>
</cp:coreProperties>
</file>